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D6706" w14:textId="2B93A49F" w:rsidR="009609B0" w:rsidRPr="00BC5E8B" w:rsidRDefault="00363D45" w:rsidP="009609B0">
      <w:pPr>
        <w:pageBreakBefore/>
        <w:spacing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T</w:t>
      </w:r>
      <w:r w:rsidR="009609B0">
        <w:rPr>
          <w:rFonts w:ascii="Arial" w:hAnsi="Arial" w:cs="Arial"/>
          <w:b/>
          <w:bCs/>
          <w:color w:val="000000"/>
          <w:lang w:val="en-GB"/>
        </w:rPr>
        <w:t xml:space="preserve">emplate letter </w:t>
      </w:r>
      <w:r>
        <w:rPr>
          <w:rFonts w:ascii="Arial" w:hAnsi="Arial" w:cs="Arial"/>
          <w:b/>
          <w:bCs/>
          <w:color w:val="000000"/>
          <w:lang w:val="en-GB"/>
        </w:rPr>
        <w:t xml:space="preserve">ECC </w:t>
      </w:r>
      <w:r w:rsidR="009609B0">
        <w:rPr>
          <w:rFonts w:ascii="Arial" w:hAnsi="Arial" w:cs="Arial"/>
          <w:b/>
          <w:bCs/>
          <w:color w:val="000000"/>
          <w:lang w:val="en-GB"/>
        </w:rPr>
        <w:t>- objection damage rental car</w:t>
      </w:r>
    </w:p>
    <w:p w14:paraId="349C2B37" w14:textId="77777777" w:rsidR="009609B0" w:rsidRPr="00BC5E8B" w:rsidRDefault="009609B0" w:rsidP="009609B0">
      <w:pPr>
        <w:spacing w:line="100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This is a European Consumer Centre template letter. This letter serves as an example. It can be customised to reflect your personal situation. This is your own responsibility. </w:t>
      </w:r>
    </w:p>
    <w:p w14:paraId="4069014F" w14:textId="17640F31" w:rsidR="009609B0" w:rsidRPr="00BC5E8B" w:rsidRDefault="009609B0" w:rsidP="009609B0">
      <w:pPr>
        <w:spacing w:line="100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Send the letter by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email and also </w:t>
      </w:r>
      <w:r>
        <w:rPr>
          <w:rFonts w:ascii="Arial" w:hAnsi="Arial" w:cs="Arial"/>
          <w:sz w:val="20"/>
          <w:szCs w:val="20"/>
          <w:lang w:val="en-GB"/>
        </w:rPr>
        <w:t>by post if you wish. Keep a copy for your own records.</w:t>
      </w:r>
    </w:p>
    <w:p w14:paraId="17C84DD7" w14:textId="77777777" w:rsidR="003F2BD3" w:rsidRPr="009609B0" w:rsidRDefault="003F2BD3" w:rsidP="003F2BD3">
      <w:pPr>
        <w:pBdr>
          <w:bottom w:val="single" w:sz="12" w:space="1" w:color="000000"/>
        </w:pBd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7A5EE541" w14:textId="77777777" w:rsidR="003F2BD3" w:rsidRPr="009609B0" w:rsidRDefault="003F2BD3" w:rsidP="003F2BD3">
      <w:pPr>
        <w:spacing w:after="0" w:line="100" w:lineRule="atLeast"/>
        <w:rPr>
          <w:rFonts w:ascii="Arial" w:hAnsi="Arial" w:cs="Arial"/>
          <w:sz w:val="20"/>
          <w:szCs w:val="20"/>
          <w:lang w:val="en-GB"/>
        </w:rPr>
      </w:pPr>
    </w:p>
    <w:p w14:paraId="258DD8A4" w14:textId="77777777" w:rsidR="003F2BD3" w:rsidRPr="009609B0" w:rsidRDefault="003F2BD3" w:rsidP="003F2BD3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78AF4FB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&lt;your name&gt;</w:t>
      </w:r>
    </w:p>
    <w:p w14:paraId="08E52478" w14:textId="77777777" w:rsidR="009609B0" w:rsidRPr="00BC5E8B" w:rsidRDefault="009609B0" w:rsidP="009609B0">
      <w:pPr>
        <w:spacing w:after="0" w:line="240" w:lineRule="auto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&lt;address&gt;</w:t>
      </w:r>
    </w:p>
    <w:p w14:paraId="59B4B68E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sz w:val="20"/>
          <w:szCs w:val="20"/>
          <w:lang w:val="en-GB"/>
        </w:rPr>
        <w:t>&lt;postcode and place of residence&gt;</w:t>
      </w:r>
      <w:r>
        <w:rPr>
          <w:rStyle w:val="Standaardalinea-lettertype1"/>
          <w:rFonts w:ascii="Arial" w:hAnsi="Arial" w:cs="Arial"/>
          <w:sz w:val="20"/>
          <w:szCs w:val="20"/>
          <w:lang w:val="en-GB"/>
        </w:rPr>
        <w:br/>
        <w:t>&lt;email&gt;</w:t>
      </w:r>
    </w:p>
    <w:p w14:paraId="04CC50D0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D44EC44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To</w:t>
      </w:r>
    </w:p>
    <w:p w14:paraId="4828C917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&lt;name of car rental company&gt;</w:t>
      </w:r>
    </w:p>
    <w:p w14:paraId="5FB74FC5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&lt;address&gt;</w:t>
      </w:r>
    </w:p>
    <w:p w14:paraId="167C1F4C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&lt;postcode and place&gt;</w:t>
      </w:r>
    </w:p>
    <w:p w14:paraId="32C95B36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1BCEDB9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7F8BA81" w14:textId="77777777" w:rsidR="009609B0" w:rsidRPr="00BC5E8B" w:rsidRDefault="009609B0" w:rsidP="009609B0">
      <w:pPr>
        <w:spacing w:after="0" w:line="240" w:lineRule="auto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sz w:val="20"/>
          <w:szCs w:val="20"/>
          <w:lang w:val="en-GB"/>
        </w:rPr>
        <w:t>&lt;place of residence, date&gt;</w:t>
      </w:r>
    </w:p>
    <w:p w14:paraId="1C17E113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color w:val="800000"/>
          <w:sz w:val="20"/>
          <w:szCs w:val="20"/>
          <w:lang w:val="en-GB"/>
        </w:rPr>
      </w:pPr>
    </w:p>
    <w:p w14:paraId="5B225344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color w:val="800000"/>
          <w:sz w:val="20"/>
          <w:szCs w:val="20"/>
          <w:lang w:val="en-GB"/>
        </w:rPr>
      </w:pPr>
    </w:p>
    <w:p w14:paraId="4EE14ED7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Reference: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invoice number/reference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</w:t>
      </w:r>
    </w:p>
    <w:p w14:paraId="349A609A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Subject</w:t>
      </w:r>
      <w:r>
        <w:rPr>
          <w:rFonts w:ascii="Arial" w:hAnsi="Arial" w:cs="Arial"/>
          <w:color w:val="000000"/>
          <w:sz w:val="20"/>
          <w:szCs w:val="20"/>
          <w:lang w:val="en-GB"/>
        </w:rPr>
        <w:t>: objection damage to rental car</w:t>
      </w:r>
      <w:r>
        <w:rPr>
          <w:rFonts w:ascii="Arial" w:hAnsi="Arial" w:cs="Arial"/>
          <w:color w:val="5B9BD5"/>
          <w:sz w:val="20"/>
          <w:szCs w:val="20"/>
          <w:lang w:val="en-GB"/>
        </w:rPr>
        <w:t xml:space="preserve"> </w:t>
      </w:r>
    </w:p>
    <w:p w14:paraId="2178CD43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2674A99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FA59F75" w14:textId="77777777" w:rsidR="009609B0" w:rsidRPr="00BC5E8B" w:rsidRDefault="009609B0" w:rsidP="009609B0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Dear Sir, Madam,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  <w:t>On / During the period between&lt;</w:t>
      </w:r>
      <w:r>
        <w:rPr>
          <w:rStyle w:val="Standaardalinea-lettertype1"/>
          <w:rFonts w:ascii="Arial" w:hAnsi="Arial" w:cs="Arial"/>
          <w:color w:val="5B9BD5" w:themeColor="accent1"/>
          <w:sz w:val="20"/>
          <w:szCs w:val="20"/>
          <w:lang w:val="en-GB"/>
        </w:rPr>
        <w:t xml:space="preserve">enter the day or period for which you rented a car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&gt;, I rented a car from your car rental company &lt;</w:t>
      </w:r>
      <w:r>
        <w:rPr>
          <w:rStyle w:val="Standaardalinea-lettertype1"/>
          <w:rFonts w:ascii="Arial" w:hAnsi="Arial" w:cs="Arial"/>
          <w:color w:val="5B9BD5" w:themeColor="accent1"/>
          <w:sz w:val="20"/>
          <w:szCs w:val="20"/>
          <w:lang w:val="en-GB"/>
        </w:rPr>
        <w:t>name car rental company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in &lt;</w:t>
      </w:r>
      <w:r>
        <w:rPr>
          <w:rStyle w:val="Standaardalinea-lettertype1"/>
          <w:rFonts w:ascii="Arial" w:hAnsi="Arial" w:cs="Arial"/>
          <w:color w:val="5B9BD5" w:themeColor="accent1"/>
          <w:sz w:val="20"/>
          <w:szCs w:val="20"/>
          <w:lang w:val="en-GB"/>
        </w:rPr>
        <w:t>name of city and country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under booking number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booking number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&gt;. You claim that I have damaged the rental car and you have sent me an invoice for it. This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letter / email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&gt; serves to let you know that I object to this invoice. </w:t>
      </w:r>
    </w:p>
    <w:p w14:paraId="4FE3171B" w14:textId="77777777" w:rsidR="009609B0" w:rsidRPr="00BC5E8B" w:rsidRDefault="009609B0" w:rsidP="009609B0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55FA4B36" w14:textId="77777777" w:rsidR="009609B0" w:rsidRPr="00BC5E8B" w:rsidRDefault="009609B0" w:rsidP="009609B0">
      <w:pPr>
        <w:pStyle w:val="Geenafstand"/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Damage to rental car </w:t>
      </w:r>
    </w:p>
    <w:p w14:paraId="7E243FBD" w14:textId="77777777" w:rsidR="009609B0" w:rsidRPr="00BC5E8B" w:rsidRDefault="009609B0" w:rsidP="009609B0">
      <w:pPr>
        <w:pStyle w:val="Geenafstand"/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The accusation that I caused damage is not justified and I can demonstrate this by &lt;</w:t>
      </w:r>
      <w:r>
        <w:rPr>
          <w:rStyle w:val="Standaardalinea-lettertype1"/>
          <w:rFonts w:ascii="Arial" w:hAnsi="Arial" w:cs="Arial"/>
          <w:color w:val="5B9BD5" w:themeColor="accent1"/>
          <w:sz w:val="20"/>
          <w:szCs w:val="20"/>
          <w:lang w:val="en-GB"/>
        </w:rPr>
        <w:t>state how you can show that you did not cause the damage, for example because you made a video or took pictures of the car during pick-up and return of the rental car. You can also refer to the issue and intake form of the rental car.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&gt;. I am also of the opinion that the damage report you sent does not sufficiently prove that the damage was incurred when I rented the car.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Please find attached a copy of the car rental contract and supplementary evidence. </w:t>
      </w:r>
    </w:p>
    <w:p w14:paraId="4FAE2FCB" w14:textId="77777777" w:rsidR="009609B0" w:rsidRPr="00BC5E8B" w:rsidRDefault="009609B0" w:rsidP="009609B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86C5B95" w14:textId="77777777" w:rsidR="009609B0" w:rsidRPr="00BC5E8B" w:rsidRDefault="009609B0" w:rsidP="009609B0">
      <w:pPr>
        <w:spacing w:after="0" w:line="240" w:lineRule="auto"/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Onus on car rental company </w:t>
      </w:r>
    </w:p>
    <w:p w14:paraId="20023EFE" w14:textId="77777777" w:rsidR="009609B0" w:rsidRPr="00BC5E8B" w:rsidRDefault="009609B0" w:rsidP="009609B0">
      <w:pPr>
        <w:pStyle w:val="Geenafstand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you are still of the opinion that I caused the damage, I request that you send me a motivation and documentation based on which you think I should pay for this damage within 14 working days of the date of this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letter / email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&gt;.</w:t>
      </w:r>
      <w:r>
        <w:rPr>
          <w:rFonts w:ascii="Arial" w:hAnsi="Arial" w:cs="Arial"/>
          <w:sz w:val="20"/>
          <w:szCs w:val="20"/>
          <w:lang w:val="en-GB"/>
        </w:rPr>
        <w:t xml:space="preserve"> In particular, I request that you send me any evidence that proves I am liable for the costs you have charged to me. I trust you will stop any collection measures until this matter has been resolved.</w:t>
      </w:r>
    </w:p>
    <w:p w14:paraId="11376447" w14:textId="77777777" w:rsidR="009609B0" w:rsidRPr="00BC5E8B" w:rsidRDefault="009609B0" w:rsidP="009609B0">
      <w:pPr>
        <w:pStyle w:val="Geenafstand"/>
        <w:rPr>
          <w:rFonts w:ascii="Arial" w:hAnsi="Arial" w:cs="Arial"/>
          <w:sz w:val="20"/>
          <w:szCs w:val="20"/>
          <w:lang w:val="en-GB"/>
        </w:rPr>
      </w:pPr>
    </w:p>
    <w:p w14:paraId="150EAEA5" w14:textId="77777777" w:rsidR="009609B0" w:rsidRPr="00BC5E8B" w:rsidRDefault="009609B0" w:rsidP="009609B0">
      <w:pPr>
        <w:pStyle w:val="Geenafstand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Legal steps</w:t>
      </w:r>
    </w:p>
    <w:p w14:paraId="6F4EA1EB" w14:textId="77777777" w:rsidR="009609B0" w:rsidRPr="00BC5E8B" w:rsidRDefault="009609B0" w:rsidP="009609B0">
      <w:pPr>
        <w:pStyle w:val="Geenafstand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you do not respond within the above-mentioned period, I will submit a complaint to the European Consumer Centre. I will also lodge a complaint with the Dutch regulator, the ACM (the Dutch Consumer and Market Authority). I hope I will have no need to take these steps. </w:t>
      </w:r>
    </w:p>
    <w:p w14:paraId="36A69421" w14:textId="77777777" w:rsidR="009609B0" w:rsidRPr="00BC5E8B" w:rsidRDefault="009609B0" w:rsidP="009609B0">
      <w:pPr>
        <w:pStyle w:val="Geenafstand"/>
        <w:rPr>
          <w:rFonts w:ascii="Arial" w:hAnsi="Arial" w:cs="Arial"/>
          <w:sz w:val="20"/>
          <w:szCs w:val="20"/>
          <w:lang w:val="en-GB"/>
        </w:rPr>
      </w:pPr>
    </w:p>
    <w:p w14:paraId="2F8D9539" w14:textId="77777777" w:rsidR="009609B0" w:rsidRPr="00BC5E8B" w:rsidRDefault="009609B0" w:rsidP="009609B0">
      <w:pPr>
        <w:pStyle w:val="Geenafstand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Awaiting your response, </w:t>
      </w:r>
    </w:p>
    <w:p w14:paraId="3191056B" w14:textId="68EAD62A" w:rsidR="003F2BD3" w:rsidRPr="00363D45" w:rsidRDefault="003F2BD3" w:rsidP="003F2BD3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1734200B" w14:textId="77777777" w:rsidR="00DE0A62" w:rsidRDefault="00DE0A62" w:rsidP="003F2BD3">
      <w:pPr>
        <w:pStyle w:val="Geenafstand"/>
        <w:rPr>
          <w:lang w:val="en-GB"/>
        </w:rPr>
      </w:pPr>
      <w:r w:rsidRPr="00DE0A62">
        <w:rPr>
          <w:lang w:val="en-GB"/>
        </w:rPr>
        <w:t>With kind regards,</w:t>
      </w:r>
    </w:p>
    <w:p w14:paraId="2389AC98" w14:textId="06ECD3CD" w:rsidR="003F2BD3" w:rsidRPr="009609B0" w:rsidRDefault="003F2BD3" w:rsidP="003F2BD3">
      <w:pPr>
        <w:pStyle w:val="Geenafstand"/>
        <w:rPr>
          <w:rFonts w:ascii="Arial" w:hAnsi="Arial" w:cs="Arial"/>
          <w:color w:val="000000"/>
          <w:sz w:val="20"/>
          <w:szCs w:val="20"/>
          <w:lang w:val="en-GB"/>
        </w:rPr>
      </w:pPr>
      <w:r w:rsidRPr="009609B0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  <w:t>&lt;</w:t>
      </w:r>
      <w:r w:rsidR="009609B0" w:rsidRPr="005F6F7C">
        <w:rPr>
          <w:rStyle w:val="Zwaar1"/>
          <w:rFonts w:ascii="Arial" w:hAnsi="Arial" w:cs="Arial"/>
          <w:color w:val="5B9BD5" w:themeColor="accent1"/>
          <w:sz w:val="20"/>
          <w:szCs w:val="20"/>
          <w:lang w:val="en-GB"/>
        </w:rPr>
        <w:t>Name and signature</w:t>
      </w:r>
      <w:r w:rsidRPr="009609B0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</w:t>
      </w:r>
    </w:p>
    <w:p w14:paraId="67780994" w14:textId="77777777" w:rsidR="009609B0" w:rsidRDefault="009609B0" w:rsidP="003F2BD3">
      <w:pPr>
        <w:pStyle w:val="Geenafstand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72413F8" w14:textId="3865B6A0" w:rsidR="003F2BD3" w:rsidRDefault="00AB4C83" w:rsidP="003F2BD3">
      <w:pPr>
        <w:pStyle w:val="Geenafstand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Attachment</w:t>
      </w:r>
      <w:r w:rsidR="00BC45E3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3E1EFC2B" w14:textId="77777777" w:rsidR="003F2BD3" w:rsidRPr="00E67321" w:rsidRDefault="003F2BD3" w:rsidP="003F2BD3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14:paraId="45BCC6D3" w14:textId="7FD72F51" w:rsidR="003F2BD3" w:rsidRDefault="009609B0" w:rsidP="003F2BD3">
      <w:pPr>
        <w:numPr>
          <w:ilvl w:val="0"/>
          <w:numId w:val="1"/>
        </w:num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Copy </w:t>
      </w:r>
      <w:r w:rsidR="00AB4C83">
        <w:rPr>
          <w:rFonts w:ascii="Arial" w:hAnsi="Arial" w:cs="Arial"/>
          <w:color w:val="000000"/>
          <w:sz w:val="20"/>
          <w:szCs w:val="20"/>
        </w:rPr>
        <w:t>contract</w:t>
      </w:r>
      <w:r w:rsidR="00CF79BD">
        <w:rPr>
          <w:rFonts w:ascii="Arial" w:hAnsi="Arial" w:cs="Arial"/>
          <w:color w:val="000000"/>
          <w:sz w:val="20"/>
          <w:szCs w:val="20"/>
        </w:rPr>
        <w:t>/agreement</w:t>
      </w:r>
    </w:p>
    <w:p w14:paraId="79A1E527" w14:textId="77777777" w:rsidR="00CF79BD" w:rsidRPr="00CF79BD" w:rsidRDefault="00CF79BD" w:rsidP="003F2BD3">
      <w:pPr>
        <w:numPr>
          <w:ilvl w:val="0"/>
          <w:numId w:val="1"/>
        </w:num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 w:rsidRPr="00CF79BD">
        <w:rPr>
          <w:rFonts w:ascii="Arial" w:hAnsi="Arial" w:cs="Arial"/>
          <w:color w:val="000000"/>
          <w:sz w:val="20"/>
          <w:szCs w:val="20"/>
          <w:lang w:val="en-GB"/>
        </w:rPr>
        <w:t>Pictures or video of the car</w:t>
      </w:r>
    </w:p>
    <w:p w14:paraId="7624783F" w14:textId="2BD6D569" w:rsidR="003F2BD3" w:rsidRPr="00CF79BD" w:rsidRDefault="00CF79BD" w:rsidP="003F2BD3">
      <w:pPr>
        <w:numPr>
          <w:ilvl w:val="0"/>
          <w:numId w:val="1"/>
        </w:num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Copy of car rental receipt (optional) </w:t>
      </w:r>
      <w:r w:rsidR="00AB4C83" w:rsidRPr="00CF79B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702602CB" w14:textId="1B39A78C" w:rsidR="003F2BD3" w:rsidRPr="009169B5" w:rsidRDefault="00CF79BD" w:rsidP="003F2BD3">
      <w:pPr>
        <w:numPr>
          <w:ilvl w:val="0"/>
          <w:numId w:val="1"/>
        </w:num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AB4C83">
        <w:rPr>
          <w:rFonts w:ascii="Arial" w:hAnsi="Arial" w:cs="Arial"/>
          <w:color w:val="000000"/>
          <w:sz w:val="20"/>
          <w:szCs w:val="20"/>
        </w:rPr>
        <w:t xml:space="preserve">opy of </w:t>
      </w:r>
      <w:proofErr w:type="spellStart"/>
      <w:r w:rsidR="00AB4C83">
        <w:rPr>
          <w:rFonts w:ascii="Arial" w:hAnsi="Arial" w:cs="Arial"/>
          <w:color w:val="000000"/>
          <w:sz w:val="20"/>
          <w:szCs w:val="20"/>
        </w:rPr>
        <w:t>correspondence</w:t>
      </w:r>
      <w:proofErr w:type="spellEnd"/>
      <w:r w:rsidR="003F2BD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optional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bookmarkStart w:id="0" w:name="_GoBack"/>
      <w:bookmarkEnd w:id="0"/>
    </w:p>
    <w:p w14:paraId="7D4613F6" w14:textId="77777777" w:rsidR="00346E87" w:rsidRPr="00791BF6" w:rsidRDefault="00346E87" w:rsidP="00791BF6">
      <w:pPr>
        <w:spacing w:after="0" w:line="240" w:lineRule="auto"/>
        <w:rPr>
          <w:rFonts w:ascii="Arial" w:hAnsi="Arial" w:cs="Arial"/>
        </w:rPr>
      </w:pPr>
    </w:p>
    <w:sectPr w:rsidR="00346E87" w:rsidRPr="00791BF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6645"/>
    <w:multiLevelType w:val="hybridMultilevel"/>
    <w:tmpl w:val="59B4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D3"/>
    <w:rsid w:val="000F1500"/>
    <w:rsid w:val="00174B85"/>
    <w:rsid w:val="001A4036"/>
    <w:rsid w:val="00205A30"/>
    <w:rsid w:val="00216C00"/>
    <w:rsid w:val="00241B8A"/>
    <w:rsid w:val="0029650C"/>
    <w:rsid w:val="00346E87"/>
    <w:rsid w:val="00363D45"/>
    <w:rsid w:val="00372E26"/>
    <w:rsid w:val="00383D7F"/>
    <w:rsid w:val="00383ED5"/>
    <w:rsid w:val="003E1C7C"/>
    <w:rsid w:val="003E5A80"/>
    <w:rsid w:val="003F2BD3"/>
    <w:rsid w:val="004B6794"/>
    <w:rsid w:val="00552E25"/>
    <w:rsid w:val="005A715B"/>
    <w:rsid w:val="005E06B7"/>
    <w:rsid w:val="005E454A"/>
    <w:rsid w:val="005F6F7C"/>
    <w:rsid w:val="005F7DD2"/>
    <w:rsid w:val="00640E07"/>
    <w:rsid w:val="00667AC4"/>
    <w:rsid w:val="00677884"/>
    <w:rsid w:val="00791BF6"/>
    <w:rsid w:val="007C2843"/>
    <w:rsid w:val="007D12E3"/>
    <w:rsid w:val="00830697"/>
    <w:rsid w:val="00856804"/>
    <w:rsid w:val="008C4C29"/>
    <w:rsid w:val="00932BBD"/>
    <w:rsid w:val="009609B0"/>
    <w:rsid w:val="00971CEF"/>
    <w:rsid w:val="00A413CD"/>
    <w:rsid w:val="00AB4C83"/>
    <w:rsid w:val="00AB75B4"/>
    <w:rsid w:val="00AD7A92"/>
    <w:rsid w:val="00B23F06"/>
    <w:rsid w:val="00B26145"/>
    <w:rsid w:val="00B90D65"/>
    <w:rsid w:val="00BC45E3"/>
    <w:rsid w:val="00C03607"/>
    <w:rsid w:val="00C24004"/>
    <w:rsid w:val="00CA6C4C"/>
    <w:rsid w:val="00CD4E8C"/>
    <w:rsid w:val="00CF79BD"/>
    <w:rsid w:val="00D33D6D"/>
    <w:rsid w:val="00D85107"/>
    <w:rsid w:val="00DA4C68"/>
    <w:rsid w:val="00DD0109"/>
    <w:rsid w:val="00DE0A62"/>
    <w:rsid w:val="00EB5EAC"/>
    <w:rsid w:val="00EE691F"/>
    <w:rsid w:val="00F247F1"/>
    <w:rsid w:val="00F33E31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47AE"/>
  <w15:chartTrackingRefBased/>
  <w15:docId w15:val="{980A838A-BC67-4290-9CA3-BCA140B4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F2BD3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3F2BD3"/>
  </w:style>
  <w:style w:type="character" w:customStyle="1" w:styleId="Zwaar1">
    <w:name w:val="Zwaar1"/>
    <w:rsid w:val="003F2BD3"/>
    <w:rPr>
      <w:b/>
      <w:bCs/>
    </w:rPr>
  </w:style>
  <w:style w:type="paragraph" w:styleId="Geenafstand">
    <w:name w:val="No Spacing"/>
    <w:uiPriority w:val="1"/>
    <w:qFormat/>
    <w:rsid w:val="003F2BD3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4004"/>
    <w:rPr>
      <w:rFonts w:ascii="Segoe UI" w:eastAsia="Calibri" w:hAnsi="Segoe UI" w:cs="Segoe UI"/>
      <w:sz w:val="18"/>
      <w:szCs w:val="18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1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107"/>
    <w:rPr>
      <w:rFonts w:ascii="Calibri" w:eastAsia="Calibri" w:hAnsi="Calibri" w:cs="Times New Roman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107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82981077</Template>
  <TotalTime>11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Calvelo Muino</dc:creator>
  <cp:keywords/>
  <dc:description/>
  <cp:lastModifiedBy>Linda van Zanten</cp:lastModifiedBy>
  <cp:revision>8</cp:revision>
  <cp:lastPrinted>2019-06-03T09:48:00Z</cp:lastPrinted>
  <dcterms:created xsi:type="dcterms:W3CDTF">2019-06-12T10:44:00Z</dcterms:created>
  <dcterms:modified xsi:type="dcterms:W3CDTF">2019-06-12T11:19:00Z</dcterms:modified>
</cp:coreProperties>
</file>